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惠安县东园镇人民政府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年度行政规范性文件清理结果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（征求意见稿）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各行政村、镇直镇属各部门：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根据《福建省行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政规范性文件备案审查办法》（福建省人民政府令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号）和《泉州市人民政府关于印发泉州市行政规范性文件管理规定的通知》（泉政规〔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号）的有关规定，我镇对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日前以我镇名义发布的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件现行有效的行政规范性文件进行清理，并经党委扩大会研究通过。现将清理结果公布如下：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一、保留（继续有效）的行政规范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性文件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（详见附件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）;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二、宣布失效（废止）的行政规范性文件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件（详见附件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）。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宣布失效或废止的行政规范性文件，自本通告公布之日起不再执行，不得作为行政管理依据。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特此通告。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保留（继续有效）的行政规范性文件目录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1600" w:firstLineChars="5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布失效（废止）的行政规范性文件目录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58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           </w:t>
      </w:r>
    </w:p>
    <w:p/>
    <w:p/>
    <w:p/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580" w:lineRule="atLeast"/>
        <w:ind w:left="0" w:right="0" w:firstLine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保留（继续有效）的行政规范性文件目录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（共4件）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6"/>
        <w:tblW w:w="87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"/>
        <w:gridCol w:w="3315"/>
        <w:gridCol w:w="4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5" w:hRule="atLeast"/>
          <w:jc w:val="center"/>
        </w:trPr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-5"/>
                <w:sz w:val="32"/>
                <w:szCs w:val="32"/>
              </w:rPr>
              <w:t>序号</w:t>
            </w:r>
          </w:p>
        </w:tc>
        <w:tc>
          <w:tcPr>
            <w:tcW w:w="3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-5"/>
                <w:sz w:val="32"/>
                <w:szCs w:val="32"/>
              </w:rPr>
              <w:t>文号</w:t>
            </w:r>
          </w:p>
        </w:tc>
        <w:tc>
          <w:tcPr>
            <w:tcW w:w="4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文件名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-10"/>
                <w:sz w:val="32"/>
                <w:szCs w:val="32"/>
              </w:rPr>
              <w:t>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884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33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惠东政〔2020〕95号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33" w:right="10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东园镇人民政府关于印发《东园镇规范村集体“三资”管理的补充规定》的通知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884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惠东政〔2021〕15号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东园镇人民政府关于进一步加强农房建设施工管理的通知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884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惠东政〔2022〕19号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东园镇人民政府关于印发2022年东园镇农村生活垃圾分类工作方案的通知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884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惠东政〔2022〕33号</w:t>
            </w:r>
          </w:p>
        </w:tc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东园镇生活垃圾分类驿站管理方案（试行）的通知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580" w:lineRule="atLeast"/>
        <w:ind w:left="0" w:right="0" w:firstLine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580" w:lineRule="atLeast"/>
        <w:ind w:left="0" w:right="0" w:firstLine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580" w:lineRule="atLeast"/>
        <w:ind w:left="0" w:right="0" w:firstLine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580" w:lineRule="atLeast"/>
        <w:ind w:left="0" w:right="0" w:firstLine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580" w:lineRule="atLeast"/>
        <w:ind w:left="0" w:right="0" w:firstLine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580" w:lineRule="atLeast"/>
        <w:ind w:left="0" w:right="0" w:firstLine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2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1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1"/>
          <w:sz w:val="44"/>
          <w:szCs w:val="44"/>
          <w:shd w:val="clear" w:color="auto" w:fill="FFFFFF"/>
        </w:rPr>
        <w:t>宣布失效（废止）的行政规范性文件目录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（共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件）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tbl>
      <w:tblPr>
        <w:tblStyle w:val="6"/>
        <w:tblW w:w="8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"/>
        <w:gridCol w:w="3165"/>
        <w:gridCol w:w="5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-5"/>
                <w:sz w:val="32"/>
                <w:szCs w:val="32"/>
              </w:rPr>
              <w:t>序号</w:t>
            </w:r>
          </w:p>
        </w:tc>
        <w:tc>
          <w:tcPr>
            <w:tcW w:w="31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-5"/>
                <w:sz w:val="32"/>
                <w:szCs w:val="32"/>
              </w:rPr>
              <w:t>文号</w:t>
            </w:r>
          </w:p>
        </w:tc>
        <w:tc>
          <w:tcPr>
            <w:tcW w:w="5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-3"/>
                <w:sz w:val="32"/>
                <w:szCs w:val="32"/>
              </w:rPr>
              <w:t>文件名称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惠东政〔2024〕35号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东园镇人民政府关于征收202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年度垃圾处理费的意见</w:t>
            </w:r>
          </w:p>
        </w:tc>
      </w:tr>
    </w:tbl>
    <w:p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YWFjMDQ5NTk1NjkyMDg0YzQ2M2E0MjRiYWUwN2IifQ=="/>
  </w:docVars>
  <w:rsids>
    <w:rsidRoot w:val="63440A03"/>
    <w:rsid w:val="0018099E"/>
    <w:rsid w:val="024C2B81"/>
    <w:rsid w:val="06D51397"/>
    <w:rsid w:val="0F421593"/>
    <w:rsid w:val="0FFA6E24"/>
    <w:rsid w:val="15FA133A"/>
    <w:rsid w:val="188E7B5E"/>
    <w:rsid w:val="1B965141"/>
    <w:rsid w:val="1EEB7ABB"/>
    <w:rsid w:val="1FDD5096"/>
    <w:rsid w:val="21582E98"/>
    <w:rsid w:val="22E5075C"/>
    <w:rsid w:val="2B3B1FC4"/>
    <w:rsid w:val="2C176E78"/>
    <w:rsid w:val="2FE7BF39"/>
    <w:rsid w:val="30BF25EC"/>
    <w:rsid w:val="3E7713A7"/>
    <w:rsid w:val="453A1E07"/>
    <w:rsid w:val="46933EA7"/>
    <w:rsid w:val="4C8401EE"/>
    <w:rsid w:val="52F230B6"/>
    <w:rsid w:val="5865C321"/>
    <w:rsid w:val="5D9F6E8B"/>
    <w:rsid w:val="5DF57613"/>
    <w:rsid w:val="5EDB7906"/>
    <w:rsid w:val="5FEEC984"/>
    <w:rsid w:val="628732CE"/>
    <w:rsid w:val="632C38C6"/>
    <w:rsid w:val="63440A03"/>
    <w:rsid w:val="63CA4C71"/>
    <w:rsid w:val="67412D64"/>
    <w:rsid w:val="686F2FED"/>
    <w:rsid w:val="68869C37"/>
    <w:rsid w:val="6D7F0299"/>
    <w:rsid w:val="6D94924C"/>
    <w:rsid w:val="6DDF3DAF"/>
    <w:rsid w:val="6FDD1F81"/>
    <w:rsid w:val="6FEFDCAA"/>
    <w:rsid w:val="6FFF1A11"/>
    <w:rsid w:val="70BBEC3A"/>
    <w:rsid w:val="73DF2B7A"/>
    <w:rsid w:val="759010CE"/>
    <w:rsid w:val="77F2FF56"/>
    <w:rsid w:val="78BF0B40"/>
    <w:rsid w:val="7B971768"/>
    <w:rsid w:val="7BEEFA2A"/>
    <w:rsid w:val="7BF68FBF"/>
    <w:rsid w:val="7D7EBC03"/>
    <w:rsid w:val="7FBDF94A"/>
    <w:rsid w:val="7FD7D861"/>
    <w:rsid w:val="953EC46B"/>
    <w:rsid w:val="9BDE5676"/>
    <w:rsid w:val="AFE78A45"/>
    <w:rsid w:val="BD9F0885"/>
    <w:rsid w:val="BEEB517D"/>
    <w:rsid w:val="BEEFC26D"/>
    <w:rsid w:val="BF57533A"/>
    <w:rsid w:val="CABC6ACF"/>
    <w:rsid w:val="DAFF55FD"/>
    <w:rsid w:val="DBD7F81D"/>
    <w:rsid w:val="DDFB7C25"/>
    <w:rsid w:val="DFB741E0"/>
    <w:rsid w:val="F76EA2F7"/>
    <w:rsid w:val="FBFBBF79"/>
    <w:rsid w:val="FBFF44A0"/>
    <w:rsid w:val="FF1E75E9"/>
    <w:rsid w:val="FF2F4DF3"/>
    <w:rsid w:val="FFB43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index 7"/>
    <w:basedOn w:val="1"/>
    <w:next w:val="1"/>
    <w:qFormat/>
    <w:uiPriority w:val="0"/>
    <w:pPr>
      <w:ind w:left="252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D:\&#25105;&#30340;&#26700;&#38754;\2024&#24180;&#24230;&#35268;&#33539;&#24615;&#25991;&#20214;&#28165;&#29702;&#24037;&#20316;\&#24800;&#23433;&#21439;&#27931;&#38451;&#38215;&#20154;&#27665;&#25919;&#24220;2024&#24180;&#24230;&#34892;&#25919;&#35268;&#33539;&#24615;&#25991;&#20214;&#28165;&#29702;&#32467;&#26524;&#65288;&#24449;&#27714;&#24847;&#35265;&#31295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惠安县洛阳镇人民政府2024年度行政规范性文件清理结果（征求意见稿）.dot</Template>
  <Pages>3</Pages>
  <Words>714</Words>
  <Characters>779</Characters>
  <Lines>0</Lines>
  <Paragraphs>0</Paragraphs>
  <TotalTime>76</TotalTime>
  <ScaleCrop>false</ScaleCrop>
  <LinksUpToDate>false</LinksUpToDate>
  <CharactersWithSpaces>791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2024-08-06T17:28:00Z</dcterms:created>
  <dc:creator>Administrator</dc:creator>
  <cp:lastModifiedBy>user</cp:lastModifiedBy>
  <cp:lastPrinted>2024-12-26T09:45:00Z</cp:lastPrinted>
  <dcterms:modified xsi:type="dcterms:W3CDTF">2025-08-06T17:25:41Z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166A3BD02AD444A385E4E0F2EDDBAA1C_11</vt:lpwstr>
  </property>
  <property fmtid="{D5CDD505-2E9C-101B-9397-08002B2CF9AE}" pid="4" name="KSOTemplateDocerSaveRecord">
    <vt:lpwstr>eyJoZGlkIjoiMTI3ZWU4NzNmYTcyZjA1NTliY2MzMDFlMTUxZDg2OWMiLCJ1c2VySWQiOiIyMzg0MDYyNzEifQ==</vt:lpwstr>
  </property>
</Properties>
</file>